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4FE5D" w14:textId="77777777" w:rsidR="005A39D9" w:rsidRDefault="005A39D9" w:rsidP="005A39D9">
      <w:pPr>
        <w:rPr>
          <w:rFonts w:ascii="Times New Roman" w:hAnsi="Times New Roman"/>
          <w:caps/>
        </w:rPr>
      </w:pPr>
    </w:p>
    <w:p w14:paraId="5BC5716A" w14:textId="6334AE71" w:rsidR="005A39D9" w:rsidRPr="005A39D9" w:rsidRDefault="005A39D9" w:rsidP="005A39D9">
      <w:pPr>
        <w:spacing w:after="120"/>
        <w:rPr>
          <w:rFonts w:ascii="Arial" w:hAnsi="Arial" w:cs="Arial"/>
          <w:caps/>
          <w:sz w:val="20"/>
          <w:szCs w:val="20"/>
        </w:rPr>
      </w:pPr>
      <w:r w:rsidRPr="005A39D9">
        <w:rPr>
          <w:rFonts w:ascii="Arial" w:hAnsi="Arial" w:cs="Arial"/>
          <w:caps/>
          <w:sz w:val="20"/>
          <w:szCs w:val="20"/>
        </w:rPr>
        <w:t>Name of Speaker</w:t>
      </w:r>
    </w:p>
    <w:p w14:paraId="409CC96C" w14:textId="77777777" w:rsidR="005A39D9" w:rsidRPr="005A39D9" w:rsidRDefault="005A39D9" w:rsidP="005A39D9">
      <w:pPr>
        <w:spacing w:after="120"/>
        <w:rPr>
          <w:rFonts w:ascii="Arial" w:hAnsi="Arial" w:cs="Arial"/>
          <w:caps/>
          <w:sz w:val="20"/>
          <w:szCs w:val="20"/>
        </w:rPr>
      </w:pPr>
      <w:r w:rsidRPr="005A39D9">
        <w:rPr>
          <w:rFonts w:ascii="Arial" w:hAnsi="Arial" w:cs="Arial"/>
          <w:caps/>
          <w:sz w:val="20"/>
          <w:szCs w:val="20"/>
        </w:rPr>
        <w:t>Address of Speaker</w:t>
      </w:r>
    </w:p>
    <w:p w14:paraId="59E80CE0" w14:textId="77777777" w:rsidR="005A39D9" w:rsidRPr="005A39D9" w:rsidRDefault="005A39D9" w:rsidP="005A39D9">
      <w:pPr>
        <w:spacing w:after="120"/>
        <w:rPr>
          <w:rFonts w:ascii="Arial" w:hAnsi="Arial" w:cs="Arial"/>
          <w:caps/>
          <w:sz w:val="20"/>
          <w:szCs w:val="20"/>
        </w:rPr>
      </w:pPr>
      <w:r w:rsidRPr="005A39D9">
        <w:rPr>
          <w:rFonts w:ascii="Arial" w:hAnsi="Arial" w:cs="Arial"/>
          <w:caps/>
          <w:sz w:val="20"/>
          <w:szCs w:val="20"/>
        </w:rPr>
        <w:t>Address of Speaker</w:t>
      </w:r>
    </w:p>
    <w:p w14:paraId="3642C2A5" w14:textId="77777777" w:rsidR="005A39D9" w:rsidRPr="005A39D9" w:rsidRDefault="005A39D9" w:rsidP="005A39D9">
      <w:pPr>
        <w:spacing w:after="120"/>
        <w:rPr>
          <w:rFonts w:ascii="Arial" w:hAnsi="Arial" w:cs="Arial"/>
          <w:sz w:val="20"/>
          <w:szCs w:val="20"/>
        </w:rPr>
      </w:pPr>
    </w:p>
    <w:p w14:paraId="2B9856BB" w14:textId="41AC262F" w:rsidR="005A39D9" w:rsidRPr="005A39D9" w:rsidRDefault="005A39D9" w:rsidP="005A39D9">
      <w:pPr>
        <w:spacing w:after="120"/>
        <w:rPr>
          <w:rFonts w:ascii="Arial" w:hAnsi="Arial" w:cs="Arial"/>
          <w:sz w:val="20"/>
          <w:szCs w:val="20"/>
        </w:rPr>
      </w:pPr>
      <w:r w:rsidRPr="005A39D9">
        <w:rPr>
          <w:rFonts w:ascii="Arial" w:hAnsi="Arial" w:cs="Arial"/>
          <w:sz w:val="20"/>
          <w:szCs w:val="20"/>
        </w:rPr>
        <w:t>Re: Presentation on [DATE OF PRESENTATION]</w:t>
      </w:r>
    </w:p>
    <w:p w14:paraId="0E43FB4F" w14:textId="77777777" w:rsidR="005A39D9" w:rsidRPr="005A39D9" w:rsidRDefault="005A39D9" w:rsidP="005A39D9">
      <w:pPr>
        <w:spacing w:after="120"/>
        <w:rPr>
          <w:rFonts w:ascii="Arial" w:hAnsi="Arial" w:cs="Arial"/>
          <w:sz w:val="20"/>
          <w:szCs w:val="20"/>
        </w:rPr>
      </w:pPr>
      <w:r w:rsidRPr="005A39D9">
        <w:rPr>
          <w:rFonts w:ascii="Arial" w:hAnsi="Arial" w:cs="Arial"/>
          <w:sz w:val="20"/>
          <w:szCs w:val="20"/>
        </w:rPr>
        <w:t>Dear [NAME OF SPEAKER]:</w:t>
      </w:r>
    </w:p>
    <w:p w14:paraId="610CC217" w14:textId="77777777" w:rsidR="005A39D9" w:rsidRPr="005A39D9" w:rsidRDefault="005A39D9" w:rsidP="005A39D9">
      <w:pPr>
        <w:spacing w:after="120"/>
        <w:rPr>
          <w:rFonts w:ascii="Arial" w:hAnsi="Arial" w:cs="Arial"/>
          <w:sz w:val="20"/>
          <w:szCs w:val="20"/>
        </w:rPr>
      </w:pPr>
    </w:p>
    <w:p w14:paraId="39D66332" w14:textId="15787CF0" w:rsidR="005A39D9" w:rsidRPr="005A39D9" w:rsidRDefault="005A39D9" w:rsidP="005A39D9">
      <w:pPr>
        <w:spacing w:after="120"/>
        <w:rPr>
          <w:rFonts w:ascii="Arial" w:hAnsi="Arial" w:cs="Arial"/>
          <w:bCs/>
          <w:sz w:val="20"/>
          <w:szCs w:val="20"/>
        </w:rPr>
      </w:pPr>
      <w:r w:rsidRPr="005A39D9">
        <w:rPr>
          <w:rFonts w:ascii="Arial" w:hAnsi="Arial" w:cs="Arial"/>
          <w:bCs/>
          <w:sz w:val="20"/>
          <w:szCs w:val="20"/>
        </w:rPr>
        <w:t xml:space="preserve">Thank you for agreeing to speak at the Rochester Institute of Technology’s (“RIT”) [INSERT SPECIFICS ON WHERE THE PRESENTATION WILL TAKE PLACE] on [DATE OF PRESENTATION]. Your presentation entitled [INSERT TITLE OF PRESENTATION] shall be on [INSERT SPECIFICS ON THE TOPIC TO BE PRESENTED.] In addition to the presentation, you will be expected to [INCLUDE ANY ADDITIONAL APPEARANCES OR RESPONSIBILITIES. IF NONE, THEN DELETE THIS SENTENCE]. </w:t>
      </w:r>
    </w:p>
    <w:p w14:paraId="031CB45A" w14:textId="4A5DB384" w:rsidR="005A39D9" w:rsidRPr="005A39D9" w:rsidRDefault="005A39D9" w:rsidP="005A39D9">
      <w:pPr>
        <w:spacing w:after="120"/>
        <w:rPr>
          <w:rFonts w:ascii="Arial" w:hAnsi="Arial" w:cs="Arial"/>
          <w:sz w:val="20"/>
          <w:szCs w:val="20"/>
        </w:rPr>
      </w:pPr>
      <w:r w:rsidRPr="005A39D9">
        <w:rPr>
          <w:rFonts w:ascii="Arial" w:hAnsi="Arial" w:cs="Arial"/>
          <w:sz w:val="20"/>
          <w:szCs w:val="20"/>
        </w:rPr>
        <w:t>Your presentation may be recorded by RIT and the video will be posted on [</w:t>
      </w:r>
      <w:r w:rsidRPr="005A39D9">
        <w:rPr>
          <w:rFonts w:ascii="Arial" w:hAnsi="Arial" w:cs="Arial"/>
          <w:sz w:val="20"/>
          <w:szCs w:val="20"/>
          <w:highlight w:val="yellow"/>
        </w:rPr>
        <w:t>SITE</w:t>
      </w:r>
      <w:r w:rsidRPr="005A39D9">
        <w:rPr>
          <w:rFonts w:ascii="Arial" w:hAnsi="Arial" w:cs="Arial"/>
          <w:sz w:val="20"/>
          <w:szCs w:val="20"/>
        </w:rPr>
        <w:t>], located at [</w:t>
      </w:r>
      <w:proofErr w:type="gramStart"/>
      <w:r w:rsidRPr="005A39D9">
        <w:rPr>
          <w:rFonts w:ascii="Arial" w:hAnsi="Arial" w:cs="Arial"/>
          <w:sz w:val="20"/>
          <w:szCs w:val="20"/>
          <w:highlight w:val="yellow"/>
        </w:rPr>
        <w:t>WHERE</w:t>
      </w:r>
      <w:proofErr w:type="gramEnd"/>
      <w:r w:rsidRPr="005A39D9">
        <w:rPr>
          <w:rFonts w:ascii="Arial" w:hAnsi="Arial" w:cs="Arial"/>
          <w:sz w:val="20"/>
          <w:szCs w:val="20"/>
        </w:rPr>
        <w:t xml:space="preserve">].  You agree to the use of this video and your image by RIT for any purpose including, but not limited to, marketing purposes.  RIT will not post a transcript of your presentation, except that you agree to allow RIT to close-caption the presentation. Should events beyond either party’s control </w:t>
      </w:r>
      <w:proofErr w:type="gramStart"/>
      <w:r w:rsidRPr="005A39D9">
        <w:rPr>
          <w:rFonts w:ascii="Arial" w:hAnsi="Arial" w:cs="Arial"/>
          <w:sz w:val="20"/>
          <w:szCs w:val="20"/>
        </w:rPr>
        <w:t>force</w:t>
      </w:r>
      <w:proofErr w:type="gramEnd"/>
      <w:r w:rsidRPr="005A39D9">
        <w:rPr>
          <w:rFonts w:ascii="Arial" w:hAnsi="Arial" w:cs="Arial"/>
          <w:sz w:val="20"/>
          <w:szCs w:val="20"/>
        </w:rPr>
        <w:t xml:space="preserve"> the cancellation of the presentation, both parties will work together to reschedule the presentation. If no mutually acceptable date can be identified for the rescheduling of the event, neither party shall be liable to the other for any costs incurred.  </w:t>
      </w:r>
    </w:p>
    <w:p w14:paraId="7F3F89AD" w14:textId="77777777" w:rsidR="005A39D9" w:rsidRPr="005A39D9" w:rsidRDefault="005A39D9" w:rsidP="005A39D9">
      <w:pPr>
        <w:spacing w:after="120"/>
        <w:rPr>
          <w:rFonts w:ascii="Arial" w:hAnsi="Arial" w:cs="Arial"/>
          <w:sz w:val="20"/>
          <w:szCs w:val="20"/>
        </w:rPr>
      </w:pPr>
      <w:r w:rsidRPr="005A39D9">
        <w:rPr>
          <w:rFonts w:ascii="Arial" w:hAnsi="Arial" w:cs="Arial"/>
          <w:sz w:val="20"/>
          <w:szCs w:val="20"/>
        </w:rPr>
        <w:t xml:space="preserve">In recognition of your time and effort, RIT shall pay you an honorarium in the amount of $______. You and RIT agree that this honorarium is not a payment for services. Please sign this letter below, indicating your agreement to present [INCLUDE TITLE OF PRESENTATION].     </w:t>
      </w:r>
    </w:p>
    <w:p w14:paraId="4391BFC4" w14:textId="77777777" w:rsidR="005A39D9" w:rsidRPr="005A39D9" w:rsidRDefault="005A39D9" w:rsidP="005A39D9">
      <w:pPr>
        <w:spacing w:after="120"/>
        <w:ind w:left="86" w:firstLine="720"/>
        <w:rPr>
          <w:rFonts w:ascii="Arial" w:hAnsi="Arial" w:cs="Arial"/>
          <w:sz w:val="20"/>
          <w:szCs w:val="20"/>
        </w:rPr>
      </w:pPr>
    </w:p>
    <w:p w14:paraId="601B9948" w14:textId="124B4B08" w:rsidR="005A39D9" w:rsidRPr="005A39D9" w:rsidRDefault="005A39D9" w:rsidP="005A39D9">
      <w:pPr>
        <w:spacing w:after="120"/>
        <w:rPr>
          <w:rFonts w:ascii="Arial" w:hAnsi="Arial" w:cs="Arial"/>
          <w:sz w:val="20"/>
          <w:szCs w:val="20"/>
        </w:rPr>
      </w:pPr>
      <w:r w:rsidRPr="005A39D9">
        <w:rPr>
          <w:rFonts w:ascii="Arial" w:hAnsi="Arial" w:cs="Arial"/>
          <w:sz w:val="20"/>
          <w:szCs w:val="20"/>
        </w:rPr>
        <w:t>Very truly yours,</w:t>
      </w:r>
    </w:p>
    <w:p w14:paraId="1DD4594B" w14:textId="77777777" w:rsidR="005A39D9" w:rsidRPr="005A39D9" w:rsidRDefault="005A39D9" w:rsidP="005A39D9">
      <w:pPr>
        <w:spacing w:after="120"/>
        <w:rPr>
          <w:rFonts w:ascii="Arial" w:hAnsi="Arial" w:cs="Arial"/>
          <w:sz w:val="20"/>
          <w:szCs w:val="20"/>
        </w:rPr>
      </w:pPr>
      <w:r w:rsidRPr="005A39D9">
        <w:rPr>
          <w:rFonts w:ascii="Arial" w:hAnsi="Arial" w:cs="Arial"/>
          <w:sz w:val="20"/>
          <w:szCs w:val="20"/>
        </w:rPr>
        <w:t>[NAME OF PERSON RESPONSIBLE FOR EVENT]</w:t>
      </w:r>
    </w:p>
    <w:p w14:paraId="76724891" w14:textId="77777777" w:rsidR="005A39D9" w:rsidRPr="005A39D9" w:rsidRDefault="005A39D9" w:rsidP="005A39D9">
      <w:pPr>
        <w:spacing w:after="120"/>
        <w:rPr>
          <w:rFonts w:ascii="Arial" w:hAnsi="Arial" w:cs="Arial"/>
          <w:sz w:val="20"/>
          <w:szCs w:val="20"/>
        </w:rPr>
      </w:pPr>
      <w:r w:rsidRPr="005A39D9">
        <w:rPr>
          <w:rFonts w:ascii="Arial" w:hAnsi="Arial" w:cs="Arial"/>
          <w:sz w:val="20"/>
          <w:szCs w:val="20"/>
        </w:rPr>
        <w:t>[TITLE OF PERSON RESPONSIBLE FOR EVENT]</w:t>
      </w:r>
    </w:p>
    <w:p w14:paraId="1956D6F8" w14:textId="77777777" w:rsidR="005A39D9" w:rsidRPr="005A39D9" w:rsidRDefault="005A39D9" w:rsidP="005A39D9">
      <w:pPr>
        <w:spacing w:after="120"/>
        <w:ind w:left="86" w:firstLine="720"/>
        <w:jc w:val="center"/>
        <w:rPr>
          <w:rFonts w:ascii="Arial" w:hAnsi="Arial" w:cs="Arial"/>
          <w:sz w:val="20"/>
          <w:szCs w:val="20"/>
        </w:rPr>
      </w:pPr>
    </w:p>
    <w:p w14:paraId="338197F9" w14:textId="77777777" w:rsidR="005A39D9" w:rsidRPr="005A39D9" w:rsidRDefault="005A39D9" w:rsidP="005A39D9">
      <w:pPr>
        <w:spacing w:after="120"/>
        <w:ind w:left="86" w:firstLine="720"/>
        <w:jc w:val="center"/>
        <w:rPr>
          <w:rFonts w:ascii="Arial" w:hAnsi="Arial" w:cs="Arial"/>
          <w:sz w:val="20"/>
          <w:szCs w:val="20"/>
        </w:rPr>
      </w:pPr>
    </w:p>
    <w:p w14:paraId="7FD3AD2E" w14:textId="77777777" w:rsidR="005A39D9" w:rsidRPr="005A39D9" w:rsidRDefault="005A39D9" w:rsidP="005A39D9">
      <w:pPr>
        <w:spacing w:after="120"/>
        <w:rPr>
          <w:rFonts w:ascii="Arial" w:hAnsi="Arial" w:cs="Arial"/>
          <w:sz w:val="20"/>
          <w:szCs w:val="20"/>
        </w:rPr>
      </w:pPr>
      <w:r w:rsidRPr="005A39D9">
        <w:rPr>
          <w:rFonts w:ascii="Arial" w:hAnsi="Arial" w:cs="Arial"/>
          <w:sz w:val="20"/>
          <w:szCs w:val="20"/>
        </w:rPr>
        <w:t>Accepted by: __________________________</w:t>
      </w:r>
    </w:p>
    <w:p w14:paraId="172F0933" w14:textId="77777777" w:rsidR="00080A6C" w:rsidRPr="005A39D9" w:rsidRDefault="00080A6C" w:rsidP="005A39D9">
      <w:pPr>
        <w:spacing w:after="120"/>
        <w:ind w:left="86"/>
        <w:rPr>
          <w:rFonts w:ascii="Arial" w:hAnsi="Arial" w:cs="Arial"/>
          <w:sz w:val="20"/>
          <w:szCs w:val="20"/>
        </w:rPr>
      </w:pPr>
    </w:p>
    <w:p w14:paraId="0280A1CD" w14:textId="77777777" w:rsidR="00B520D7" w:rsidRPr="005A39D9" w:rsidRDefault="00B520D7" w:rsidP="005A39D9">
      <w:pPr>
        <w:spacing w:after="120"/>
        <w:ind w:left="86"/>
        <w:rPr>
          <w:rFonts w:ascii="Arial" w:hAnsi="Arial" w:cs="Arial"/>
          <w:sz w:val="20"/>
          <w:szCs w:val="20"/>
        </w:rPr>
      </w:pPr>
    </w:p>
    <w:sectPr w:rsidR="00B520D7" w:rsidRPr="005A39D9" w:rsidSect="00A91E6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51701" w14:textId="77777777" w:rsidR="009961A7" w:rsidRDefault="009961A7" w:rsidP="00B520D7">
      <w:pPr>
        <w:spacing w:after="0" w:line="240" w:lineRule="auto"/>
      </w:pPr>
      <w:r>
        <w:separator/>
      </w:r>
    </w:p>
  </w:endnote>
  <w:endnote w:type="continuationSeparator" w:id="0">
    <w:p w14:paraId="50481163" w14:textId="77777777" w:rsidR="009961A7" w:rsidRDefault="009961A7" w:rsidP="00B52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323C9" w14:textId="77777777" w:rsidR="009961A7" w:rsidRDefault="009961A7" w:rsidP="00B520D7">
      <w:pPr>
        <w:spacing w:after="0" w:line="240" w:lineRule="auto"/>
      </w:pPr>
      <w:r>
        <w:separator/>
      </w:r>
    </w:p>
  </w:footnote>
  <w:footnote w:type="continuationSeparator" w:id="0">
    <w:p w14:paraId="6EBA937B" w14:textId="77777777" w:rsidR="009961A7" w:rsidRDefault="009961A7" w:rsidP="00B52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DBD48" w14:textId="77777777" w:rsidR="00B520D7" w:rsidRDefault="00B520D7">
    <w:pPr>
      <w:pStyle w:val="Header"/>
    </w:pPr>
    <w:r>
      <w:rPr>
        <w:noProof/>
      </w:rPr>
      <w:drawing>
        <wp:anchor distT="0" distB="0" distL="114300" distR="114300" simplePos="0" relativeHeight="251658752" behindDoc="0" locked="0" layoutInCell="1" allowOverlap="1" wp14:anchorId="4E914CDB" wp14:editId="373E55B6">
          <wp:simplePos x="0" y="0"/>
          <wp:positionH relativeFrom="column">
            <wp:posOffset>-925619</wp:posOffset>
          </wp:positionH>
          <wp:positionV relativeFrom="paragraph">
            <wp:posOffset>-454395</wp:posOffset>
          </wp:positionV>
          <wp:extent cx="7818120" cy="1838325"/>
          <wp:effectExtent l="0" t="0" r="0" b="0"/>
          <wp:wrapNone/>
          <wp:docPr id="3" name="Picture 3" descr="Letterhead - CAD - Dean - GENERI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etterhead - CAD - Dean - GENERIC"/>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8120" cy="183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3443B" w14:textId="77777777" w:rsidR="00B520D7" w:rsidRDefault="00B520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0D7"/>
    <w:rsid w:val="000357D3"/>
    <w:rsid w:val="00080A6C"/>
    <w:rsid w:val="003F6327"/>
    <w:rsid w:val="00444B44"/>
    <w:rsid w:val="004C0690"/>
    <w:rsid w:val="005A39D9"/>
    <w:rsid w:val="00641452"/>
    <w:rsid w:val="00946434"/>
    <w:rsid w:val="009961A7"/>
    <w:rsid w:val="00A91E6F"/>
    <w:rsid w:val="00B520D7"/>
    <w:rsid w:val="00D76663"/>
    <w:rsid w:val="00E048A1"/>
    <w:rsid w:val="00FE3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3EB14"/>
  <w15:chartTrackingRefBased/>
  <w15:docId w15:val="{0D8FE399-E8A4-CB42-BC75-B8476A4B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6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0D7"/>
    <w:pPr>
      <w:tabs>
        <w:tab w:val="center" w:pos="4680"/>
        <w:tab w:val="right" w:pos="9360"/>
      </w:tabs>
    </w:pPr>
  </w:style>
  <w:style w:type="character" w:customStyle="1" w:styleId="HeaderChar">
    <w:name w:val="Header Char"/>
    <w:basedOn w:val="DefaultParagraphFont"/>
    <w:link w:val="Header"/>
    <w:uiPriority w:val="99"/>
    <w:rsid w:val="00B520D7"/>
    <w:rPr>
      <w:sz w:val="22"/>
      <w:szCs w:val="22"/>
    </w:rPr>
  </w:style>
  <w:style w:type="paragraph" w:styleId="Footer">
    <w:name w:val="footer"/>
    <w:basedOn w:val="Normal"/>
    <w:link w:val="FooterChar"/>
    <w:uiPriority w:val="99"/>
    <w:unhideWhenUsed/>
    <w:rsid w:val="00B520D7"/>
    <w:pPr>
      <w:tabs>
        <w:tab w:val="center" w:pos="4680"/>
        <w:tab w:val="right" w:pos="9360"/>
      </w:tabs>
    </w:pPr>
  </w:style>
  <w:style w:type="character" w:customStyle="1" w:styleId="FooterChar">
    <w:name w:val="Footer Char"/>
    <w:basedOn w:val="DefaultParagraphFont"/>
    <w:link w:val="Footer"/>
    <w:uiPriority w:val="99"/>
    <w:rsid w:val="00B520D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bjpgd/Desktop/CAD%20Letterhead/Letterhead%20CAD%20Dean%20Gener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 CAD Dean Generic.dot</Template>
  <TotalTime>2</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RIT</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Jackson</dc:creator>
  <cp:keywords/>
  <dc:description/>
  <cp:lastModifiedBy>Chris Jackson</cp:lastModifiedBy>
  <cp:revision>2</cp:revision>
  <cp:lastPrinted>2019-04-18T15:17:00Z</cp:lastPrinted>
  <dcterms:created xsi:type="dcterms:W3CDTF">2024-07-18T17:33:00Z</dcterms:created>
  <dcterms:modified xsi:type="dcterms:W3CDTF">2024-07-18T17:33:00Z</dcterms:modified>
</cp:coreProperties>
</file>